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14" w:rsidRDefault="00DC5B14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別紙様式１</w:t>
      </w:r>
    </w:p>
    <w:p w:rsidR="00DC5B14" w:rsidRDefault="00DC5B14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ボランティア活動申込書</w:t>
      </w:r>
    </w:p>
    <w:p w:rsidR="00900066" w:rsidRDefault="00900066">
      <w:pPr>
        <w:pStyle w:val="a3"/>
        <w:rPr>
          <w:spacing w:val="0"/>
        </w:rPr>
      </w:pPr>
    </w:p>
    <w:p w:rsidR="00DC5B14" w:rsidRDefault="00DC5B14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900066" w:rsidRDefault="00900066">
      <w:pPr>
        <w:pStyle w:val="a3"/>
        <w:rPr>
          <w:spacing w:val="0"/>
        </w:rPr>
      </w:pPr>
    </w:p>
    <w:p w:rsidR="00DC5B14" w:rsidRDefault="00DC5B14">
      <w:pPr>
        <w:pStyle w:val="a3"/>
        <w:rPr>
          <w:spacing w:val="0"/>
        </w:rPr>
      </w:pPr>
      <w:r>
        <w:rPr>
          <w:rFonts w:ascii="ＭＳ 明朝" w:hAnsi="ＭＳ 明朝" w:hint="eastAsia"/>
        </w:rPr>
        <w:t>山形大学医学部附属病院長　殿</w:t>
      </w:r>
    </w:p>
    <w:p w:rsidR="00E318C1" w:rsidRDefault="00E318C1">
      <w:pPr>
        <w:pStyle w:val="a3"/>
        <w:rPr>
          <w:rFonts w:ascii="ＭＳ 明朝" w:hAnsi="ＭＳ 明朝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826"/>
        <w:gridCol w:w="4394"/>
        <w:gridCol w:w="1701"/>
      </w:tblGrid>
      <w:tr w:rsidR="00965F3A" w:rsidRPr="00B661DC" w:rsidTr="00264A1A">
        <w:trPr>
          <w:trHeight w:val="283"/>
        </w:trPr>
        <w:tc>
          <w:tcPr>
            <w:tcW w:w="976" w:type="dxa"/>
            <w:vMerge w:val="restart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826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394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5F3A" w:rsidRDefault="00965F3A" w:rsidP="00B661DC">
            <w:pPr>
              <w:pStyle w:val="a3"/>
              <w:jc w:val="center"/>
              <w:rPr>
                <w:rFonts w:ascii="ＭＳ 明朝" w:hAnsi="ＭＳ 明朝"/>
              </w:rPr>
            </w:pPr>
            <w:r w:rsidRPr="00B661DC">
              <w:rPr>
                <w:rFonts w:ascii="ＭＳ 明朝" w:hAnsi="ＭＳ 明朝" w:hint="eastAsia"/>
              </w:rPr>
              <w:t>写真</w:t>
            </w:r>
            <w:r>
              <w:rPr>
                <w:rFonts w:ascii="ＭＳ 明朝" w:hAnsi="ＭＳ 明朝" w:hint="eastAsia"/>
              </w:rPr>
              <w:t>添付</w:t>
            </w:r>
          </w:p>
          <w:p w:rsidR="00965F3A" w:rsidRPr="00965F3A" w:rsidRDefault="00965F3A" w:rsidP="00B661DC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 w:rsidRPr="00965F3A">
              <w:rPr>
                <w:rFonts w:ascii="ＭＳ 明朝" w:hAnsi="ＭＳ 明朝" w:hint="eastAsia"/>
                <w:sz w:val="20"/>
              </w:rPr>
              <w:t>(縦4×横</w:t>
            </w:r>
            <w:r>
              <w:rPr>
                <w:rFonts w:ascii="ＭＳ 明朝" w:hAnsi="ＭＳ 明朝" w:hint="eastAsia"/>
                <w:sz w:val="20"/>
              </w:rPr>
              <w:t>3</w:t>
            </w:r>
            <w:r w:rsidRPr="00965F3A">
              <w:rPr>
                <w:rFonts w:ascii="ＭＳ 明朝" w:hAnsi="ＭＳ 明朝" w:hint="eastAsia"/>
                <w:sz w:val="20"/>
              </w:rPr>
              <w:t>㎝)</w:t>
            </w:r>
          </w:p>
          <w:p w:rsidR="00965F3A" w:rsidRPr="00B661DC" w:rsidRDefault="00965F3A" w:rsidP="00B661DC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965F3A">
              <w:rPr>
                <w:rFonts w:ascii="ＭＳ 明朝" w:hAnsi="ＭＳ 明朝" w:hint="eastAsia"/>
                <w:sz w:val="14"/>
              </w:rPr>
              <w:t>上半身が写ったもの</w:t>
            </w:r>
          </w:p>
        </w:tc>
      </w:tr>
      <w:tr w:rsidR="00965F3A" w:rsidRPr="00B661DC" w:rsidTr="00264A1A">
        <w:trPr>
          <w:trHeight w:val="530"/>
        </w:trPr>
        <w:tc>
          <w:tcPr>
            <w:tcW w:w="976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26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94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965F3A" w:rsidRPr="00B661DC" w:rsidTr="00264A1A">
        <w:trPr>
          <w:trHeight w:val="467"/>
        </w:trPr>
        <w:tc>
          <w:tcPr>
            <w:tcW w:w="976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26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94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</w:t>
            </w:r>
            <w:r w:rsidRPr="00B661DC">
              <w:rPr>
                <w:rFonts w:ascii="ＭＳ 明朝" w:hAnsi="ＭＳ 明朝" w:hint="eastAsia"/>
              </w:rPr>
              <w:t>・Ｓ・Ｈ　　年　　月　　日（男・女）</w:t>
            </w:r>
          </w:p>
        </w:tc>
        <w:tc>
          <w:tcPr>
            <w:tcW w:w="1701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965F3A" w:rsidRPr="00B661DC" w:rsidTr="00264A1A">
        <w:tc>
          <w:tcPr>
            <w:tcW w:w="976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26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94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/>
              </w:rPr>
            </w:pPr>
            <w:r w:rsidRPr="00B661DC">
              <w:rPr>
                <w:rFonts w:ascii="ＭＳ 明朝" w:hAnsi="ＭＳ 明朝" w:hint="eastAsia"/>
              </w:rPr>
              <w:t>〒</w:t>
            </w:r>
          </w:p>
          <w:p w:rsidR="00965F3A" w:rsidRPr="00B661DC" w:rsidRDefault="00965F3A">
            <w:pPr>
              <w:pStyle w:val="a3"/>
              <w:rPr>
                <w:rFonts w:ascii="ＭＳ 明朝" w:hAnsi="ＭＳ 明朝"/>
              </w:rPr>
            </w:pPr>
          </w:p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965F3A" w:rsidRPr="00B661DC" w:rsidTr="00264A1A">
        <w:tc>
          <w:tcPr>
            <w:tcW w:w="976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26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94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965F3A" w:rsidRPr="00B661DC" w:rsidTr="00B830D3">
        <w:tc>
          <w:tcPr>
            <w:tcW w:w="976" w:type="dxa"/>
            <w:vMerge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26" w:type="dxa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65F3A" w:rsidRPr="00B661DC" w:rsidRDefault="00965F3A">
            <w:pPr>
              <w:pStyle w:val="a3"/>
              <w:rPr>
                <w:rFonts w:ascii="ＭＳ 明朝" w:hAnsi="ＭＳ 明朝" w:hint="eastAsia"/>
              </w:rPr>
            </w:pPr>
            <w:r w:rsidRPr="00B661DC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B661DC">
              <w:rPr>
                <w:rFonts w:ascii="ＭＳ 明朝" w:hAnsi="ＭＳ 明朝" w:hint="eastAsia"/>
              </w:rPr>
              <w:t>＠</w:t>
            </w:r>
          </w:p>
        </w:tc>
      </w:tr>
    </w:tbl>
    <w:p w:rsidR="00900066" w:rsidRDefault="00900066">
      <w:pPr>
        <w:pStyle w:val="a3"/>
        <w:rPr>
          <w:rFonts w:hint="eastAsia"/>
          <w:spacing w:val="0"/>
        </w:rPr>
      </w:pPr>
    </w:p>
    <w:p w:rsidR="00900066" w:rsidRDefault="00900066">
      <w:pPr>
        <w:pStyle w:val="a3"/>
        <w:rPr>
          <w:spacing w:val="0"/>
        </w:rPr>
      </w:pPr>
    </w:p>
    <w:p w:rsidR="00DC5B14" w:rsidRDefault="00DC5B1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下記のとおりボランティア活動を行いたいので，申し込みます。</w:t>
      </w:r>
    </w:p>
    <w:p w:rsidR="00DC5B14" w:rsidRDefault="00DC5B14">
      <w:pPr>
        <w:pStyle w:val="a3"/>
        <w:rPr>
          <w:spacing w:val="0"/>
        </w:rPr>
      </w:pPr>
    </w:p>
    <w:p w:rsidR="00DC5B14" w:rsidRDefault="00DC5B14" w:rsidP="009000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C5B14" w:rsidRDefault="00DC5B14">
      <w:pPr>
        <w:pStyle w:val="a3"/>
        <w:rPr>
          <w:spacing w:val="0"/>
        </w:rPr>
      </w:pPr>
    </w:p>
    <w:tbl>
      <w:tblPr>
        <w:tblW w:w="8931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DC5B14" w:rsidTr="00965F3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5B14" w:rsidRDefault="00DC5B14" w:rsidP="00965F3A">
            <w:pPr>
              <w:pStyle w:val="a3"/>
              <w:wordWrap/>
              <w:snapToGrid w:val="0"/>
              <w:spacing w:line="5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ボランティア活動の希望期間等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14" w:rsidRDefault="00DC5B14" w:rsidP="00965F3A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日～　　年　　月　　日</w:t>
            </w:r>
          </w:p>
        </w:tc>
      </w:tr>
      <w:tr w:rsidR="00DC5B14" w:rsidTr="00965F3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B14" w:rsidRDefault="00DC5B14" w:rsidP="00965F3A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14" w:rsidRDefault="00DC5B14" w:rsidP="00965F3A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毎週　　月・火・水・木・金</w:t>
            </w:r>
          </w:p>
          <w:p w:rsidR="00DC5B14" w:rsidRDefault="00CF2A53" w:rsidP="00965F3A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（活動可能な日を○で囲</w:t>
            </w:r>
            <w:r w:rsidR="00E318C1">
              <w:rPr>
                <w:rFonts w:ascii="ＭＳ 明朝" w:hAnsi="ＭＳ 明朝" w:hint="eastAsia"/>
              </w:rPr>
              <w:t>む</w:t>
            </w:r>
            <w:r w:rsidR="00DC5B14">
              <w:rPr>
                <w:rFonts w:ascii="ＭＳ 明朝" w:hAnsi="ＭＳ 明朝" w:hint="eastAsia"/>
              </w:rPr>
              <w:t>。）</w:t>
            </w:r>
          </w:p>
        </w:tc>
      </w:tr>
      <w:tr w:rsidR="00DC5B14" w:rsidTr="00965F3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5B14" w:rsidRDefault="00DC5B14" w:rsidP="00965F3A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A82" w:rsidRPr="00AC4622" w:rsidRDefault="00802A82" w:rsidP="00965F3A">
            <w:pPr>
              <w:pStyle w:val="a3"/>
              <w:spacing w:line="400" w:lineRule="exact"/>
              <w:rPr>
                <w:rFonts w:hint="eastAsia"/>
                <w:spacing w:val="0"/>
              </w:rPr>
            </w:pPr>
            <w:r w:rsidRPr="00802A82">
              <w:rPr>
                <w:rFonts w:hint="eastAsia"/>
                <w:spacing w:val="0"/>
              </w:rPr>
              <w:t xml:space="preserve">　</w:t>
            </w:r>
            <w:r w:rsidR="00E318C1">
              <w:rPr>
                <w:rFonts w:hint="eastAsia"/>
                <w:spacing w:val="0"/>
              </w:rPr>
              <w:t>８</w:t>
            </w:r>
            <w:r w:rsidR="00AC4622">
              <w:rPr>
                <w:rFonts w:hint="eastAsia"/>
                <w:spacing w:val="0"/>
              </w:rPr>
              <w:t>：</w:t>
            </w:r>
            <w:r w:rsidR="00E318C1">
              <w:rPr>
                <w:rFonts w:hint="eastAsia"/>
                <w:spacing w:val="0"/>
              </w:rPr>
              <w:t>３０</w:t>
            </w:r>
            <w:r w:rsidRPr="00802A82">
              <w:rPr>
                <w:rFonts w:hint="eastAsia"/>
                <w:spacing w:val="0"/>
              </w:rPr>
              <w:t>～</w:t>
            </w:r>
            <w:r w:rsidR="00AC4622">
              <w:rPr>
                <w:rFonts w:hint="eastAsia"/>
                <w:spacing w:val="0"/>
              </w:rPr>
              <w:t>１２：０</w:t>
            </w:r>
            <w:r w:rsidR="00E318C1">
              <w:rPr>
                <w:rFonts w:hint="eastAsia"/>
                <w:spacing w:val="0"/>
              </w:rPr>
              <w:t>０</w:t>
            </w:r>
          </w:p>
        </w:tc>
      </w:tr>
      <w:tr w:rsidR="00E318C1" w:rsidTr="00965F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18C1" w:rsidRPr="00F01CF0" w:rsidRDefault="00E318C1" w:rsidP="00965F3A">
            <w:pPr>
              <w:pStyle w:val="a3"/>
              <w:wordWrap/>
              <w:snapToGrid w:val="0"/>
              <w:rPr>
                <w:spacing w:val="0"/>
              </w:rPr>
            </w:pPr>
            <w:r w:rsidRPr="00802A82">
              <w:rPr>
                <w:rFonts w:ascii="ＭＳ 明朝" w:hAnsi="ＭＳ 明朝" w:hint="eastAsia"/>
              </w:rPr>
              <w:t>ボランティア活動の内容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18C1" w:rsidRPr="00F01CF0" w:rsidRDefault="00E318C1" w:rsidP="00965F3A">
            <w:pPr>
              <w:pStyle w:val="a3"/>
              <w:spacing w:line="40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外来ボランティア</w:t>
            </w:r>
          </w:p>
        </w:tc>
      </w:tr>
      <w:tr w:rsidR="00DC5B14" w:rsidRPr="00E318C1" w:rsidTr="00965F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5B14" w:rsidRDefault="00DC5B14" w:rsidP="00965F3A">
            <w:pPr>
              <w:pStyle w:val="a3"/>
              <w:wordWrap/>
              <w:snapToGrid w:val="0"/>
              <w:spacing w:line="5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ボランティア活動経験の有・無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14" w:rsidRDefault="00CF2A53" w:rsidP="00965F3A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有・無（○で囲</w:t>
            </w:r>
            <w:r w:rsidR="00E318C1">
              <w:rPr>
                <w:rFonts w:ascii="ＭＳ 明朝" w:hAnsi="ＭＳ 明朝" w:hint="eastAsia"/>
              </w:rPr>
              <w:t>む</w:t>
            </w:r>
            <w:r w:rsidR="00DC5B14">
              <w:rPr>
                <w:rFonts w:ascii="ＭＳ 明朝" w:hAnsi="ＭＳ 明朝" w:hint="eastAsia"/>
              </w:rPr>
              <w:t>。）</w:t>
            </w:r>
          </w:p>
          <w:p w:rsidR="00DC5B14" w:rsidRDefault="00CF2A53" w:rsidP="00965F3A">
            <w:pPr>
              <w:pStyle w:val="a3"/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有の場合，その期間・内容等を記入</w:t>
            </w:r>
            <w:r w:rsidR="00E318C1">
              <w:rPr>
                <w:rFonts w:ascii="ＭＳ 明朝" w:hAnsi="ＭＳ 明朝" w:hint="eastAsia"/>
              </w:rPr>
              <w:t>する</w:t>
            </w:r>
            <w:r w:rsidR="00DC5B14">
              <w:rPr>
                <w:rFonts w:ascii="ＭＳ 明朝" w:hAnsi="ＭＳ 明朝" w:hint="eastAsia"/>
              </w:rPr>
              <w:t>。</w:t>
            </w:r>
          </w:p>
          <w:p w:rsidR="00916151" w:rsidRDefault="00916151" w:rsidP="00965F3A">
            <w:pPr>
              <w:pStyle w:val="a3"/>
              <w:spacing w:line="400" w:lineRule="exact"/>
              <w:ind w:firstLineChars="100" w:firstLine="223"/>
              <w:rPr>
                <w:spacing w:val="0"/>
              </w:rPr>
            </w:pPr>
            <w:r>
              <w:rPr>
                <w:rFonts w:hint="eastAsia"/>
                <w:spacing w:val="0"/>
              </w:rPr>
              <w:t>期間</w:t>
            </w:r>
          </w:p>
          <w:p w:rsidR="00916151" w:rsidRDefault="00916151" w:rsidP="00965F3A">
            <w:pPr>
              <w:pStyle w:val="a3"/>
              <w:spacing w:line="400" w:lineRule="exact"/>
              <w:ind w:firstLineChars="100" w:firstLine="22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内容</w:t>
            </w:r>
          </w:p>
        </w:tc>
      </w:tr>
      <w:tr w:rsidR="00E318C1" w:rsidRPr="00E318C1" w:rsidTr="00965F3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C1" w:rsidRDefault="00E318C1" w:rsidP="00965F3A">
            <w:pPr>
              <w:pStyle w:val="a3"/>
              <w:wordWrap/>
              <w:snapToGrid w:val="0"/>
              <w:spacing w:line="5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ボランティア保険加入の有・無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1" w:rsidRDefault="00E318C1" w:rsidP="00965F3A">
            <w:pPr>
              <w:pStyle w:val="a3"/>
              <w:spacing w:line="4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有・無（○で囲む。）</w:t>
            </w:r>
          </w:p>
        </w:tc>
      </w:tr>
      <w:tr w:rsidR="00DC5B14" w:rsidTr="00965F3A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5B14" w:rsidRDefault="00DC5B14" w:rsidP="00E318C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通勤の方法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14" w:rsidRDefault="00CF2A53" w:rsidP="00E318C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徒歩・バス・自家用車（○で囲</w:t>
            </w:r>
            <w:r w:rsidR="00E318C1">
              <w:rPr>
                <w:rFonts w:ascii="ＭＳ 明朝" w:hAnsi="ＭＳ 明朝" w:hint="eastAsia"/>
              </w:rPr>
              <w:t>む</w:t>
            </w:r>
            <w:r w:rsidR="00DC5B14">
              <w:rPr>
                <w:rFonts w:ascii="ＭＳ 明朝" w:hAnsi="ＭＳ 明朝" w:hint="eastAsia"/>
              </w:rPr>
              <w:t>。）</w:t>
            </w:r>
          </w:p>
        </w:tc>
      </w:tr>
    </w:tbl>
    <w:p w:rsidR="00DC5B14" w:rsidRDefault="00DC5B14">
      <w:pPr>
        <w:pStyle w:val="a3"/>
        <w:rPr>
          <w:spacing w:val="0"/>
        </w:rPr>
      </w:pPr>
    </w:p>
    <w:p w:rsidR="00E318C1" w:rsidRDefault="00DC5B14" w:rsidP="00AF5782">
      <w:pPr>
        <w:pStyle w:val="a3"/>
        <w:ind w:left="457" w:hangingChars="200" w:hanging="45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</w:t>
      </w:r>
      <w:r w:rsidR="00E318C1">
        <w:rPr>
          <w:rFonts w:ascii="ＭＳ 明朝" w:hAnsi="ＭＳ 明朝" w:hint="eastAsia"/>
        </w:rPr>
        <w:t>１　活動期間は、令和</w:t>
      </w:r>
      <w:r w:rsidR="009F4200">
        <w:rPr>
          <w:rFonts w:ascii="ＭＳ 明朝" w:hAnsi="ＭＳ 明朝" w:hint="eastAsia"/>
        </w:rPr>
        <w:t>８</w:t>
      </w:r>
      <w:bookmarkStart w:id="0" w:name="_GoBack"/>
      <w:bookmarkEnd w:id="0"/>
      <w:r w:rsidR="00E318C1">
        <w:rPr>
          <w:rFonts w:ascii="ＭＳ 明朝" w:hAnsi="ＭＳ 明朝" w:hint="eastAsia"/>
        </w:rPr>
        <w:t>年３月３１日までの１年間</w:t>
      </w:r>
      <w:r w:rsidR="00AF5782">
        <w:rPr>
          <w:rFonts w:ascii="ＭＳ 明朝" w:hAnsi="ＭＳ 明朝" w:hint="eastAsia"/>
        </w:rPr>
        <w:t>とし</w:t>
      </w:r>
      <w:r w:rsidR="00E318C1">
        <w:rPr>
          <w:rFonts w:ascii="ＭＳ 明朝" w:hAnsi="ＭＳ 明朝" w:hint="eastAsia"/>
        </w:rPr>
        <w:t>、以降双方の合意により更新します。</w:t>
      </w:r>
    </w:p>
    <w:p w:rsidR="00DC5B14" w:rsidRDefault="00E318C1" w:rsidP="00E318C1">
      <w:pPr>
        <w:pStyle w:val="a3"/>
        <w:ind w:firstLineChars="100" w:firstLine="229"/>
        <w:rPr>
          <w:spacing w:val="0"/>
        </w:rPr>
      </w:pPr>
      <w:r>
        <w:rPr>
          <w:rFonts w:ascii="ＭＳ 明朝" w:hAnsi="ＭＳ 明朝" w:hint="eastAsia"/>
        </w:rPr>
        <w:t>２　写真は</w:t>
      </w:r>
      <w:r w:rsidR="00DC5B14">
        <w:rPr>
          <w:rFonts w:ascii="ＭＳ 明朝" w:hAnsi="ＭＳ 明朝" w:hint="eastAsia"/>
        </w:rPr>
        <w:t>活動員証</w:t>
      </w:r>
      <w:r>
        <w:rPr>
          <w:rFonts w:ascii="ＭＳ 明朝" w:hAnsi="ＭＳ 明朝" w:hint="eastAsia"/>
        </w:rPr>
        <w:t>に利用いたします</w:t>
      </w:r>
      <w:r w:rsidR="00DC5B14">
        <w:rPr>
          <w:rFonts w:ascii="ＭＳ 明朝" w:hAnsi="ＭＳ 明朝" w:hint="eastAsia"/>
        </w:rPr>
        <w:t>。</w:t>
      </w:r>
    </w:p>
    <w:p w:rsidR="00DC5B14" w:rsidRPr="00E318C1" w:rsidRDefault="00DC5B14" w:rsidP="00F42D64">
      <w:pPr>
        <w:pStyle w:val="a3"/>
        <w:rPr>
          <w:rFonts w:hint="eastAsia"/>
        </w:rPr>
      </w:pPr>
    </w:p>
    <w:p w:rsidR="00D914A0" w:rsidRPr="00F01CF0" w:rsidRDefault="00D914A0" w:rsidP="00264A1A">
      <w:pPr>
        <w:pStyle w:val="a3"/>
        <w:rPr>
          <w:rFonts w:hint="eastAsia"/>
        </w:rPr>
      </w:pPr>
    </w:p>
    <w:sectPr w:rsidR="00D914A0" w:rsidRPr="00F01CF0" w:rsidSect="00F01CF0">
      <w:pgSz w:w="11906" w:h="16838"/>
      <w:pgMar w:top="1417" w:right="1701" w:bottom="1134" w:left="1701" w:header="720" w:footer="720" w:gutter="0"/>
      <w:cols w:space="720"/>
      <w:noEndnote/>
      <w:titlePg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BE" w:rsidRDefault="00C572BE" w:rsidP="00802A82">
      <w:r>
        <w:separator/>
      </w:r>
    </w:p>
  </w:endnote>
  <w:endnote w:type="continuationSeparator" w:id="0">
    <w:p w:rsidR="00C572BE" w:rsidRDefault="00C572BE" w:rsidP="008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BE" w:rsidRDefault="00C572BE" w:rsidP="00802A82">
      <w:r>
        <w:separator/>
      </w:r>
    </w:p>
  </w:footnote>
  <w:footnote w:type="continuationSeparator" w:id="0">
    <w:p w:rsidR="00C572BE" w:rsidRDefault="00C572BE" w:rsidP="0080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14"/>
    <w:rsid w:val="00080C10"/>
    <w:rsid w:val="000B4753"/>
    <w:rsid w:val="001F67C1"/>
    <w:rsid w:val="00264A1A"/>
    <w:rsid w:val="00291BC4"/>
    <w:rsid w:val="003163A0"/>
    <w:rsid w:val="003F13A7"/>
    <w:rsid w:val="00437BA6"/>
    <w:rsid w:val="00445E76"/>
    <w:rsid w:val="004D29A6"/>
    <w:rsid w:val="005158C3"/>
    <w:rsid w:val="007D580F"/>
    <w:rsid w:val="00802A82"/>
    <w:rsid w:val="008152C5"/>
    <w:rsid w:val="00841F30"/>
    <w:rsid w:val="0085779C"/>
    <w:rsid w:val="008D5F69"/>
    <w:rsid w:val="00900066"/>
    <w:rsid w:val="00916151"/>
    <w:rsid w:val="00965F3A"/>
    <w:rsid w:val="009D1A63"/>
    <w:rsid w:val="009F4200"/>
    <w:rsid w:val="00AC4622"/>
    <w:rsid w:val="00AF5782"/>
    <w:rsid w:val="00B2144E"/>
    <w:rsid w:val="00B661DC"/>
    <w:rsid w:val="00B830D3"/>
    <w:rsid w:val="00C2266E"/>
    <w:rsid w:val="00C572BE"/>
    <w:rsid w:val="00C63C8F"/>
    <w:rsid w:val="00CF2A53"/>
    <w:rsid w:val="00D05935"/>
    <w:rsid w:val="00D914A0"/>
    <w:rsid w:val="00DB2E15"/>
    <w:rsid w:val="00DC5B14"/>
    <w:rsid w:val="00DC606F"/>
    <w:rsid w:val="00E26739"/>
    <w:rsid w:val="00E318C1"/>
    <w:rsid w:val="00E61578"/>
    <w:rsid w:val="00E74A73"/>
    <w:rsid w:val="00F01CF0"/>
    <w:rsid w:val="00F1516F"/>
    <w:rsid w:val="00F42D64"/>
    <w:rsid w:val="00F448AD"/>
    <w:rsid w:val="00F5465A"/>
    <w:rsid w:val="00F8334B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901A76"/>
  <w15:chartTrackingRefBased/>
  <w15:docId w15:val="{299C07ED-6612-4125-9AE6-957929E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Balloon Text"/>
    <w:basedOn w:val="a"/>
    <w:link w:val="a5"/>
    <w:rsid w:val="00802A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02A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Revision"/>
    <w:hidden/>
    <w:uiPriority w:val="99"/>
    <w:semiHidden/>
    <w:rsid w:val="00802A82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rsid w:val="00802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02A82"/>
    <w:rPr>
      <w:kern w:val="2"/>
      <w:sz w:val="21"/>
      <w:szCs w:val="24"/>
    </w:rPr>
  </w:style>
  <w:style w:type="paragraph" w:styleId="a9">
    <w:name w:val="footer"/>
    <w:basedOn w:val="a"/>
    <w:link w:val="aa"/>
    <w:rsid w:val="00802A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02A82"/>
    <w:rPr>
      <w:kern w:val="2"/>
      <w:sz w:val="21"/>
      <w:szCs w:val="24"/>
    </w:rPr>
  </w:style>
  <w:style w:type="table" w:styleId="ab">
    <w:name w:val="Table Grid"/>
    <w:basedOn w:val="a1"/>
    <w:rsid w:val="00E3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5C18-32D6-437C-9BA5-5ABF2719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351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山形大学医学部附属病院ボランティア活動員受入れ要項（案）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安由美</dc:creator>
  <cp:keywords/>
  <cp:lastModifiedBy>大宮　郷花</cp:lastModifiedBy>
  <cp:revision>2</cp:revision>
  <cp:lastPrinted>2024-02-09T01:32:00Z</cp:lastPrinted>
  <dcterms:created xsi:type="dcterms:W3CDTF">2025-04-18T05:11:00Z</dcterms:created>
  <dcterms:modified xsi:type="dcterms:W3CDTF">2025-04-18T05:11:00Z</dcterms:modified>
</cp:coreProperties>
</file>